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0B6B" w14:textId="77777777" w:rsidR="00BE65BF" w:rsidRPr="00435EA0" w:rsidRDefault="006E3320" w:rsidP="00435EA0">
      <w:pPr>
        <w:pStyle w:val="a3"/>
        <w:spacing w:line="220" w:lineRule="exact"/>
        <w:rPr>
          <w:spacing w:val="0"/>
          <w:szCs w:val="16"/>
        </w:rPr>
      </w:pPr>
      <w:r w:rsidRPr="00435EA0">
        <w:rPr>
          <w:rFonts w:hint="eastAsia"/>
          <w:spacing w:val="0"/>
          <w:szCs w:val="16"/>
        </w:rPr>
        <w:t>様式２　（Ａ４</w:t>
      </w:r>
      <w:r w:rsidR="00AE7D3F">
        <w:rPr>
          <w:rFonts w:hint="eastAsia"/>
          <w:spacing w:val="0"/>
          <w:szCs w:val="16"/>
        </w:rPr>
        <w:t>サイズ　厚紙</w:t>
      </w:r>
      <w:r w:rsidRPr="00435EA0">
        <w:rPr>
          <w:rFonts w:hint="eastAsia"/>
          <w:spacing w:val="0"/>
          <w:szCs w:val="16"/>
        </w:rPr>
        <w:t>）</w:t>
      </w:r>
    </w:p>
    <w:tbl>
      <w:tblPr>
        <w:tblW w:w="1065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29"/>
        <w:gridCol w:w="3075"/>
        <w:gridCol w:w="46"/>
      </w:tblGrid>
      <w:tr w:rsidR="00BE65BF" w:rsidRPr="00C176B9" w14:paraId="773D61F1" w14:textId="77777777" w:rsidTr="008A7A31">
        <w:trPr>
          <w:cantSplit/>
          <w:trHeight w:hRule="exact" w:val="737"/>
        </w:trPr>
        <w:tc>
          <w:tcPr>
            <w:tcW w:w="10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5D4" w14:textId="77777777" w:rsidR="00BE65BF" w:rsidRPr="00AE423B" w:rsidRDefault="00BE65BF" w:rsidP="003E6880">
            <w:pPr>
              <w:pStyle w:val="a3"/>
              <w:spacing w:before="188" w:line="34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科　学　工　夫　作　品　解　説　書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D5688" w14:textId="77777777" w:rsidR="00BE65BF" w:rsidRPr="008A7A31" w:rsidRDefault="00BE65BF">
            <w:pPr>
              <w:pStyle w:val="a3"/>
              <w:spacing w:before="188" w:line="340" w:lineRule="exact"/>
              <w:jc w:val="center"/>
              <w:rPr>
                <w:spacing w:val="0"/>
              </w:rPr>
            </w:pPr>
          </w:p>
        </w:tc>
      </w:tr>
      <w:tr w:rsidR="00BE65BF" w:rsidRPr="00C176B9" w14:paraId="125442A5" w14:textId="77777777" w:rsidTr="008A7A31">
        <w:trPr>
          <w:cantSplit/>
          <w:trHeight w:hRule="exact" w:val="737"/>
        </w:trPr>
        <w:tc>
          <w:tcPr>
            <w:tcW w:w="10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FC8" w14:textId="77777777" w:rsidR="00BE65BF" w:rsidRPr="00AE423B" w:rsidRDefault="00BE65BF">
            <w:pPr>
              <w:pStyle w:val="a3"/>
              <w:spacing w:before="188" w:line="34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作品名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29E6C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</w:p>
        </w:tc>
      </w:tr>
      <w:tr w:rsidR="00BE65BF" w:rsidRPr="00C176B9" w14:paraId="6940C065" w14:textId="77777777" w:rsidTr="008A7A31">
        <w:trPr>
          <w:cantSplit/>
          <w:trHeight w:hRule="exact" w:val="1077"/>
        </w:trPr>
        <w:tc>
          <w:tcPr>
            <w:tcW w:w="10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A44" w14:textId="77777777" w:rsidR="00BE65BF" w:rsidRPr="00AE423B" w:rsidRDefault="00BE65BF">
            <w:pPr>
              <w:pStyle w:val="a3"/>
              <w:spacing w:before="188" w:line="34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ふりがな</w:t>
            </w:r>
          </w:p>
          <w:p w14:paraId="5D3280A1" w14:textId="77777777" w:rsidR="00BE65BF" w:rsidRPr="00AE423B" w:rsidRDefault="00BE65BF" w:rsidP="003E688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学</w:t>
            </w:r>
            <w:r w:rsidR="00697F53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校</w:t>
            </w:r>
            <w:r w:rsidR="00697F53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名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  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　立　　　　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学校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D76BA" w14:textId="77777777" w:rsidR="00BE65BF" w:rsidRDefault="00BE65BF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BE65BF" w:rsidRPr="00C176B9" w14:paraId="7AE16B7E" w14:textId="77777777" w:rsidTr="008A7A31">
        <w:trPr>
          <w:cantSplit/>
          <w:trHeight w:hRule="exact" w:val="737"/>
        </w:trPr>
        <w:tc>
          <w:tcPr>
            <w:tcW w:w="10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C239" w14:textId="77777777" w:rsidR="00BE65BF" w:rsidRPr="00AE423B" w:rsidRDefault="00BE65BF" w:rsidP="00697F53">
            <w:pPr>
              <w:pStyle w:val="a3"/>
              <w:spacing w:before="188" w:line="34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学</w:t>
            </w:r>
            <w:r w:rsidR="00697F53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年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  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　第　　　　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学年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F540" w14:textId="77777777" w:rsidR="00BE65BF" w:rsidRDefault="00BE65BF">
            <w:pPr>
              <w:pStyle w:val="a3"/>
              <w:spacing w:before="188" w:line="340" w:lineRule="exact"/>
              <w:rPr>
                <w:spacing w:val="0"/>
              </w:rPr>
            </w:pPr>
          </w:p>
        </w:tc>
      </w:tr>
      <w:tr w:rsidR="00BE65BF" w:rsidRPr="00C176B9" w14:paraId="32EC7FF0" w14:textId="77777777" w:rsidTr="008A7A31">
        <w:trPr>
          <w:cantSplit/>
          <w:trHeight w:hRule="exact" w:val="1077"/>
        </w:trPr>
        <w:tc>
          <w:tcPr>
            <w:tcW w:w="10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969" w14:textId="77777777" w:rsidR="00BE65BF" w:rsidRPr="00AE423B" w:rsidRDefault="00BE65BF">
            <w:pPr>
              <w:pStyle w:val="a3"/>
              <w:spacing w:before="188" w:line="34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ふりがな</w:t>
            </w:r>
          </w:p>
          <w:p w14:paraId="6C06B5B4" w14:textId="77777777" w:rsidR="00BE65BF" w:rsidRPr="00AE423B" w:rsidRDefault="00BE65BF" w:rsidP="003E688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氏</w:t>
            </w:r>
            <w:r w:rsidR="00697F53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名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                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　　　　　　　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59BF2" w14:textId="77777777" w:rsidR="00BE65BF" w:rsidRDefault="00BE65BF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606BE2" w:rsidRPr="00C176B9" w14:paraId="7B7FADEA" w14:textId="77777777" w:rsidTr="008A7A31">
        <w:trPr>
          <w:cantSplit/>
          <w:trHeight w:val="7345"/>
        </w:trPr>
        <w:tc>
          <w:tcPr>
            <w:tcW w:w="10604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F4D8AE" w14:textId="77777777" w:rsidR="00606BE2" w:rsidRPr="00AE423B" w:rsidRDefault="00606BE2" w:rsidP="003E6880">
            <w:pPr>
              <w:pStyle w:val="a3"/>
              <w:spacing w:before="188" w:line="340" w:lineRule="exact"/>
              <w:rPr>
                <w:color w:val="000000" w:themeColor="text1"/>
                <w:spacing w:val="0"/>
              </w:rPr>
            </w:pPr>
            <w:r w:rsidRPr="00AE423B">
              <w:rPr>
                <w:rFonts w:cs="Century"/>
                <w:noProof/>
                <w:color w:val="000000" w:themeColor="text1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7F48F" wp14:editId="4D1DE605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215900</wp:posOffset>
                      </wp:positionV>
                      <wp:extent cx="146050" cy="11493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149350"/>
                              </a:xfrm>
                              <a:prstGeom prst="rightBrace">
                                <a:avLst>
                                  <a:gd name="adj1" fmla="val 65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2EEC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12.45pt;margin-top:17pt;width:11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発明工夫の動機</w:t>
            </w:r>
          </w:p>
          <w:p w14:paraId="0D29516C" w14:textId="77777777" w:rsidR="00606BE2" w:rsidRPr="00AE423B" w:rsidRDefault="00606BE2" w:rsidP="003E6880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しくみとはたらき</w:t>
            </w:r>
          </w:p>
          <w:p w14:paraId="05255748" w14:textId="77777777" w:rsidR="00606BE2" w:rsidRPr="00AE423B" w:rsidRDefault="00606BE2" w:rsidP="00363D3F">
            <w:pPr>
              <w:rPr>
                <w:color w:val="000000" w:themeColor="text1"/>
              </w:rPr>
            </w:pP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・しくみがわかる図</w:t>
            </w:r>
            <w:r w:rsidR="0013205D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や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 xml:space="preserve">　　　等必要事項</w:t>
            </w:r>
          </w:p>
          <w:p w14:paraId="04921DBB" w14:textId="77777777" w:rsidR="0013205D" w:rsidRPr="00AE423B" w:rsidRDefault="00606BE2" w:rsidP="003E6880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3"/>
                <w:sz w:val="34"/>
                <w:szCs w:val="34"/>
              </w:rPr>
            </w:pP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1"/>
                <w:sz w:val="34"/>
                <w:szCs w:val="34"/>
              </w:rPr>
              <w:t xml:space="preserve"> 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・データ</w:t>
            </w:r>
            <w:r w:rsidR="0013205D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、具体的な</w:t>
            </w:r>
          </w:p>
          <w:p w14:paraId="748B47BA" w14:textId="77777777" w:rsidR="00606BE2" w:rsidRPr="00AE423B" w:rsidRDefault="0013205D" w:rsidP="0013205D">
            <w:pPr>
              <w:pStyle w:val="a3"/>
              <w:spacing w:line="240" w:lineRule="auto"/>
              <w:ind w:firstLineChars="200" w:firstLine="692"/>
              <w:rPr>
                <w:color w:val="000000" w:themeColor="text1"/>
                <w:spacing w:val="0"/>
              </w:rPr>
            </w:pP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動作方法を</w:t>
            </w:r>
            <w:r w:rsidR="00606BE2"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記入</w:t>
            </w:r>
          </w:p>
          <w:p w14:paraId="1E4B9EA3" w14:textId="77777777" w:rsidR="00606BE2" w:rsidRPr="00AE423B" w:rsidRDefault="00606BE2" w:rsidP="003E6880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AE423B">
              <w:rPr>
                <w:rFonts w:ascii="ＭＳ 明朝" w:hAnsi="ＭＳ 明朝" w:hint="eastAsia"/>
                <w:color w:val="000000" w:themeColor="text1"/>
                <w:spacing w:val="3"/>
                <w:sz w:val="34"/>
                <w:szCs w:val="34"/>
              </w:rPr>
              <w:t>特に工夫した点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194A0" w14:textId="77777777" w:rsidR="00606BE2" w:rsidRDefault="00606BE2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6F277C" w:rsidRPr="00C176B9" w14:paraId="7063894D" w14:textId="77777777" w:rsidTr="000F3BF2">
        <w:trPr>
          <w:cantSplit/>
          <w:trHeight w:val="1757"/>
        </w:trPr>
        <w:tc>
          <w:tcPr>
            <w:tcW w:w="7529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A90B80" w14:textId="64B53021" w:rsidR="006F277C" w:rsidRPr="00AE423B" w:rsidRDefault="006F277C" w:rsidP="006C4B7E">
            <w:pPr>
              <w:pStyle w:val="a3"/>
              <w:spacing w:before="188" w:line="340" w:lineRule="exact"/>
              <w:ind w:firstLineChars="44" w:firstLine="150"/>
              <w:rPr>
                <w:rFonts w:cs="Century"/>
                <w:noProof/>
                <w:color w:val="000000" w:themeColor="text1"/>
                <w:spacing w:val="1"/>
                <w:sz w:val="34"/>
                <w:szCs w:val="34"/>
              </w:rPr>
            </w:pPr>
            <w:r w:rsidRPr="00AE423B">
              <w:rPr>
                <w:rFonts w:cs="Century" w:hint="eastAsia"/>
                <w:noProof/>
                <w:color w:val="000000" w:themeColor="text1"/>
                <w:spacing w:val="1"/>
                <w:sz w:val="34"/>
                <w:szCs w:val="34"/>
              </w:rPr>
              <w:t>付属品</w:t>
            </w:r>
            <w:r>
              <w:rPr>
                <w:rFonts w:cs="Century" w:hint="eastAsia"/>
                <w:noProof/>
                <w:color w:val="000000" w:themeColor="text1"/>
                <w:spacing w:val="1"/>
                <w:sz w:val="34"/>
                <w:szCs w:val="34"/>
              </w:rPr>
              <w:t xml:space="preserve">　</w:t>
            </w:r>
            <w:r w:rsidRPr="00AE423B">
              <w:rPr>
                <w:rFonts w:cs="Century" w:hint="eastAsia"/>
                <w:noProof/>
                <w:color w:val="000000" w:themeColor="text1"/>
                <w:spacing w:val="1"/>
                <w:sz w:val="34"/>
                <w:szCs w:val="34"/>
              </w:rPr>
              <w:t>名称、個数等を正確に記入する。</w:t>
            </w:r>
          </w:p>
        </w:tc>
        <w:tc>
          <w:tcPr>
            <w:tcW w:w="307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82493B1" w14:textId="0C4DA737" w:rsidR="006F277C" w:rsidRPr="006F277C" w:rsidRDefault="006F277C" w:rsidP="006F277C">
            <w:pPr>
              <w:pStyle w:val="a3"/>
              <w:spacing w:before="100" w:beforeAutospacing="1" w:line="100" w:lineRule="exact"/>
              <w:jc w:val="center"/>
              <w:rPr>
                <w:rFonts w:cs="Century"/>
                <w:noProof/>
                <w:color w:val="000000" w:themeColor="text1"/>
                <w:spacing w:val="1"/>
                <w:sz w:val="34"/>
                <w:szCs w:val="34"/>
              </w:rPr>
            </w:pPr>
            <w:r w:rsidRPr="006F277C">
              <w:rPr>
                <w:rFonts w:cs="Century" w:hint="eastAsia"/>
                <w:noProof/>
                <w:color w:val="000000" w:themeColor="text1"/>
                <w:spacing w:val="1"/>
              </w:rPr>
              <w:t>動画二次元コード</w:t>
            </w:r>
          </w:p>
          <w:p w14:paraId="6B146AD8" w14:textId="0E42CB0A" w:rsidR="006F277C" w:rsidRPr="00AE423B" w:rsidRDefault="006F277C" w:rsidP="003E6880">
            <w:pPr>
              <w:pStyle w:val="a3"/>
              <w:spacing w:line="240" w:lineRule="auto"/>
              <w:rPr>
                <w:rFonts w:cs="Century"/>
                <w:noProof/>
                <w:color w:val="000000" w:themeColor="text1"/>
                <w:spacing w:val="1"/>
                <w:sz w:val="34"/>
                <w:szCs w:val="34"/>
              </w:rPr>
            </w:pPr>
            <w:r w:rsidRPr="00AE423B">
              <w:rPr>
                <w:rFonts w:cs="Century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3D6C9" w14:textId="77777777" w:rsidR="006F277C" w:rsidRDefault="006F277C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6F277C" w:rsidRPr="00C176B9" w14:paraId="085C6FBE" w14:textId="77777777" w:rsidTr="000F3BF2">
        <w:trPr>
          <w:cantSplit/>
          <w:trHeight w:hRule="exact" w:val="1288"/>
        </w:trPr>
        <w:tc>
          <w:tcPr>
            <w:tcW w:w="75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C18" w14:textId="77777777" w:rsidR="006F277C" w:rsidRPr="006F277C" w:rsidRDefault="006F277C" w:rsidP="006F277C">
            <w:pPr>
              <w:pStyle w:val="a3"/>
              <w:spacing w:before="188" w:line="280" w:lineRule="exact"/>
              <w:jc w:val="left"/>
              <w:rPr>
                <w:rFonts w:ascii="ＭＳ 明朝" w:hAnsi="ＭＳ 明朝"/>
                <w:color w:val="000000" w:themeColor="text1"/>
                <w:spacing w:val="3"/>
                <w:sz w:val="24"/>
                <w:szCs w:val="24"/>
              </w:rPr>
            </w:pP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作品の大きさ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32"/>
                <w:szCs w:val="32"/>
              </w:rPr>
              <w:t xml:space="preserve">　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たて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 　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 xml:space="preserve">　　㎝、よこ　　　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 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 xml:space="preserve">cm、高さ　　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 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cm</w:t>
            </w:r>
          </w:p>
          <w:p w14:paraId="428AC0BD" w14:textId="15A82BDD" w:rsidR="006F277C" w:rsidRPr="00AE423B" w:rsidRDefault="006F277C" w:rsidP="006F277C">
            <w:pPr>
              <w:pStyle w:val="a3"/>
              <w:spacing w:before="188" w:line="280" w:lineRule="exact"/>
              <w:jc w:val="left"/>
              <w:rPr>
                <w:rFonts w:ascii="ＭＳ 明朝" w:hAnsi="ＭＳ 明朝"/>
                <w:color w:val="000000" w:themeColor="text1"/>
                <w:spacing w:val="3"/>
                <w:sz w:val="34"/>
                <w:szCs w:val="34"/>
              </w:rPr>
            </w:pP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作品の重さ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    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約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　</w:t>
            </w:r>
            <w:r w:rsidRPr="006F277C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277C">
              <w:rPr>
                <w:rFonts w:ascii="ＭＳ 明朝" w:hAnsi="ＭＳ 明朝" w:hint="eastAsia"/>
                <w:color w:val="000000" w:themeColor="text1"/>
                <w:spacing w:val="3"/>
                <w:sz w:val="24"/>
                <w:szCs w:val="24"/>
              </w:rPr>
              <w:t>kg</w:t>
            </w:r>
          </w:p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E3D" w14:textId="172095EE" w:rsidR="006F277C" w:rsidRPr="00AE423B" w:rsidRDefault="006F277C" w:rsidP="003E6880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6F25C" w14:textId="77777777" w:rsidR="006F277C" w:rsidRDefault="006F277C">
            <w:pPr>
              <w:pStyle w:val="a3"/>
              <w:spacing w:line="340" w:lineRule="exact"/>
              <w:rPr>
                <w:spacing w:val="0"/>
              </w:rPr>
            </w:pPr>
          </w:p>
        </w:tc>
      </w:tr>
    </w:tbl>
    <w:p w14:paraId="5D3787F7" w14:textId="77777777" w:rsidR="00BE65BF" w:rsidRDefault="00BE65BF" w:rsidP="003E6880">
      <w:pPr>
        <w:pStyle w:val="a3"/>
        <w:spacing w:line="120" w:lineRule="exact"/>
        <w:rPr>
          <w:spacing w:val="0"/>
        </w:rPr>
      </w:pPr>
    </w:p>
    <w:sectPr w:rsidR="00BE65BF" w:rsidSect="008A7A31">
      <w:pgSz w:w="11906" w:h="16838"/>
      <w:pgMar w:top="851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7738" w14:textId="77777777" w:rsidR="00E97BA8" w:rsidRDefault="00E97BA8" w:rsidP="00362491">
      <w:r>
        <w:separator/>
      </w:r>
    </w:p>
  </w:endnote>
  <w:endnote w:type="continuationSeparator" w:id="0">
    <w:p w14:paraId="1473B7C6" w14:textId="77777777" w:rsidR="00E97BA8" w:rsidRDefault="00E97BA8" w:rsidP="0036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2004" w14:textId="77777777" w:rsidR="00E97BA8" w:rsidRDefault="00E97BA8" w:rsidP="00362491">
      <w:r>
        <w:separator/>
      </w:r>
    </w:p>
  </w:footnote>
  <w:footnote w:type="continuationSeparator" w:id="0">
    <w:p w14:paraId="098286F0" w14:textId="77777777" w:rsidR="00E97BA8" w:rsidRDefault="00E97BA8" w:rsidP="0036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BF"/>
    <w:rsid w:val="000C2183"/>
    <w:rsid w:val="000F3BF2"/>
    <w:rsid w:val="0013205D"/>
    <w:rsid w:val="001A2161"/>
    <w:rsid w:val="002373CC"/>
    <w:rsid w:val="002C116B"/>
    <w:rsid w:val="00362491"/>
    <w:rsid w:val="00363D3F"/>
    <w:rsid w:val="003E6880"/>
    <w:rsid w:val="00435EA0"/>
    <w:rsid w:val="0053097E"/>
    <w:rsid w:val="00606BE2"/>
    <w:rsid w:val="00697F53"/>
    <w:rsid w:val="006C4B7E"/>
    <w:rsid w:val="006E3320"/>
    <w:rsid w:val="006F277C"/>
    <w:rsid w:val="0074292C"/>
    <w:rsid w:val="008A7A31"/>
    <w:rsid w:val="00AE423B"/>
    <w:rsid w:val="00AE7D3F"/>
    <w:rsid w:val="00AF6254"/>
    <w:rsid w:val="00BE65BF"/>
    <w:rsid w:val="00BF069F"/>
    <w:rsid w:val="00C176B9"/>
    <w:rsid w:val="00CC7A5A"/>
    <w:rsid w:val="00E97BA8"/>
    <w:rsid w:val="00EB51D0"/>
    <w:rsid w:val="00EC7F02"/>
    <w:rsid w:val="00F651E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7517A"/>
  <w15:docId w15:val="{BF24B7B8-C6D7-4213-853C-AD48EC2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7F0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6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491"/>
  </w:style>
  <w:style w:type="paragraph" w:styleId="a6">
    <w:name w:val="footer"/>
    <w:basedOn w:val="a"/>
    <w:link w:val="a7"/>
    <w:uiPriority w:val="99"/>
    <w:unhideWhenUsed/>
    <w:rsid w:val="0036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491"/>
  </w:style>
  <w:style w:type="paragraph" w:styleId="a8">
    <w:name w:val="Balloon Text"/>
    <w:basedOn w:val="a"/>
    <w:link w:val="a9"/>
    <w:uiPriority w:val="99"/>
    <w:semiHidden/>
    <w:unhideWhenUsed/>
    <w:rsid w:val="00BF06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6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t.szk242\My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148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澤田 惟樹</cp:lastModifiedBy>
  <cp:revision>8</cp:revision>
  <cp:lastPrinted>2024-03-14T01:40:00Z</cp:lastPrinted>
  <dcterms:created xsi:type="dcterms:W3CDTF">2019-06-17T02:48:00Z</dcterms:created>
  <dcterms:modified xsi:type="dcterms:W3CDTF">2024-03-18T08:07:00Z</dcterms:modified>
</cp:coreProperties>
</file>