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9F52" w14:textId="77777777" w:rsidR="00BE65BF" w:rsidRPr="00503887" w:rsidRDefault="00503887" w:rsidP="00503887">
      <w:pPr>
        <w:pStyle w:val="a3"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503887">
        <w:rPr>
          <w:rFonts w:hint="eastAsia"/>
          <w:spacing w:val="0"/>
        </w:rPr>
        <w:t>様式２（Ａ４</w:t>
      </w:r>
      <w:r w:rsidR="00A80B1D">
        <w:rPr>
          <w:rFonts w:hint="eastAsia"/>
          <w:spacing w:val="0"/>
        </w:rPr>
        <w:t>サイズ　厚紙</w:t>
      </w:r>
      <w:r w:rsidRPr="00503887">
        <w:rPr>
          <w:rFonts w:hint="eastAsia"/>
          <w:spacing w:val="0"/>
        </w:rPr>
        <w:t>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57"/>
        <w:gridCol w:w="87"/>
      </w:tblGrid>
      <w:tr w:rsidR="00BE65BF" w:rsidRPr="00C176B9" w14:paraId="5B61056E" w14:textId="77777777" w:rsidTr="003E6880">
        <w:trPr>
          <w:cantSplit/>
          <w:trHeight w:hRule="exact" w:val="737"/>
        </w:trPr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E1D4" w14:textId="77777777" w:rsidR="00BE65BF" w:rsidRDefault="00BE65BF" w:rsidP="003E6880">
            <w:pPr>
              <w:pStyle w:val="a3"/>
              <w:spacing w:before="188" w:line="3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19391A">
              <w:rPr>
                <w:rFonts w:ascii="ＭＳ 明朝" w:hAnsi="ＭＳ 明朝" w:hint="eastAsia"/>
                <w:spacing w:val="3"/>
                <w:sz w:val="34"/>
                <w:szCs w:val="34"/>
              </w:rPr>
              <w:t>自　作　教　具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 xml:space="preserve">　解　説　書</w:t>
            </w: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A8871" w14:textId="77777777" w:rsidR="00BE65BF" w:rsidRDefault="00BE65BF">
            <w:pPr>
              <w:pStyle w:val="a3"/>
              <w:spacing w:before="188" w:line="340" w:lineRule="exact"/>
              <w:jc w:val="center"/>
              <w:rPr>
                <w:spacing w:val="0"/>
              </w:rPr>
            </w:pPr>
          </w:p>
        </w:tc>
      </w:tr>
      <w:tr w:rsidR="00BE65BF" w:rsidRPr="00C176B9" w14:paraId="104B9A74" w14:textId="77777777" w:rsidTr="003E6880">
        <w:trPr>
          <w:cantSplit/>
          <w:trHeight w:hRule="exact" w:val="737"/>
        </w:trPr>
        <w:tc>
          <w:tcPr>
            <w:tcW w:w="9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3783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作品名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05B4D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</w:p>
        </w:tc>
      </w:tr>
      <w:tr w:rsidR="00BE65BF" w:rsidRPr="00C176B9" w14:paraId="4B7AB4ED" w14:textId="77777777" w:rsidTr="00E105BE">
        <w:trPr>
          <w:cantSplit/>
          <w:trHeight w:hRule="exact" w:val="737"/>
        </w:trPr>
        <w:tc>
          <w:tcPr>
            <w:tcW w:w="9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2D2" w14:textId="77777777" w:rsidR="00BE65BF" w:rsidRPr="00E105BE" w:rsidRDefault="00BE65BF" w:rsidP="00E105BE">
            <w:pPr>
              <w:pStyle w:val="a3"/>
              <w:spacing w:before="188" w:line="340" w:lineRule="exact"/>
              <w:rPr>
                <w:spacing w:val="0"/>
                <w:sz w:val="34"/>
                <w:szCs w:val="3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105BE" w:rsidRPr="00E105BE">
              <w:rPr>
                <w:rFonts w:cs="Century" w:hint="eastAsia"/>
                <w:spacing w:val="1"/>
                <w:sz w:val="34"/>
                <w:szCs w:val="34"/>
              </w:rPr>
              <w:t>勤務先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61258" w14:textId="77777777" w:rsidR="00BE65BF" w:rsidRDefault="00BE65BF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BE65BF" w:rsidRPr="00C176B9" w14:paraId="3AB1BA28" w14:textId="77777777" w:rsidTr="003E6880">
        <w:trPr>
          <w:cantSplit/>
          <w:trHeight w:hRule="exact" w:val="737"/>
        </w:trPr>
        <w:tc>
          <w:tcPr>
            <w:tcW w:w="9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4C9" w14:textId="77777777" w:rsidR="00BE65BF" w:rsidRPr="00E105BE" w:rsidRDefault="00BE65BF" w:rsidP="00E105BE">
            <w:pPr>
              <w:pStyle w:val="a3"/>
              <w:spacing w:before="188" w:line="340" w:lineRule="exact"/>
              <w:rPr>
                <w:spacing w:val="0"/>
                <w:sz w:val="34"/>
                <w:szCs w:val="3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105BE" w:rsidRPr="00E105BE">
              <w:rPr>
                <w:rFonts w:cs="Century" w:hint="eastAsia"/>
                <w:spacing w:val="1"/>
                <w:sz w:val="34"/>
                <w:szCs w:val="34"/>
              </w:rPr>
              <w:t>職</w:t>
            </w:r>
            <w:r w:rsidR="00E105BE">
              <w:rPr>
                <w:rFonts w:cs="Century" w:hint="eastAsia"/>
                <w:spacing w:val="1"/>
                <w:sz w:val="34"/>
                <w:szCs w:val="34"/>
              </w:rPr>
              <w:t xml:space="preserve">　</w:t>
            </w:r>
            <w:r w:rsidR="00E105BE" w:rsidRPr="00E105BE">
              <w:rPr>
                <w:rFonts w:cs="Century" w:hint="eastAsia"/>
                <w:spacing w:val="1"/>
                <w:sz w:val="34"/>
                <w:szCs w:val="34"/>
              </w:rPr>
              <w:t>名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920F2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</w:p>
        </w:tc>
      </w:tr>
      <w:tr w:rsidR="00BE65BF" w:rsidRPr="00C176B9" w14:paraId="01407E8E" w14:textId="77777777" w:rsidTr="003E6880">
        <w:trPr>
          <w:cantSplit/>
          <w:trHeight w:hRule="exact" w:val="1077"/>
        </w:trPr>
        <w:tc>
          <w:tcPr>
            <w:tcW w:w="9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6CFE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ふりがな</w:t>
            </w:r>
          </w:p>
          <w:p w14:paraId="4F452BA8" w14:textId="77777777" w:rsidR="00BE65BF" w:rsidRPr="00573248" w:rsidRDefault="00BE65BF" w:rsidP="003E688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氏</w:t>
            </w:r>
            <w:r w:rsidR="00697F53">
              <w:rPr>
                <w:rFonts w:ascii="ＭＳ 明朝" w:hAnsi="ＭＳ 明朝" w:hint="eastAsia"/>
                <w:spacing w:val="3"/>
                <w:sz w:val="34"/>
                <w:szCs w:val="34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名</w:t>
            </w:r>
            <w:r>
              <w:rPr>
                <w:rFonts w:ascii="ＭＳ 明朝" w:hAnsi="ＭＳ 明朝" w:hint="eastAsia"/>
                <w:spacing w:val="1"/>
                <w:sz w:val="34"/>
                <w:szCs w:val="34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1"/>
                <w:sz w:val="34"/>
                <w:szCs w:val="34"/>
              </w:rPr>
              <w:t xml:space="preserve">  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8AEA3" w14:textId="77777777" w:rsidR="00BE65BF" w:rsidRDefault="00BE65BF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E105BE" w:rsidRPr="00C176B9" w14:paraId="2D9F9C1B" w14:textId="77777777" w:rsidTr="0082043B">
        <w:trPr>
          <w:cantSplit/>
          <w:trHeight w:val="9865"/>
        </w:trPr>
        <w:tc>
          <w:tcPr>
            <w:tcW w:w="9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3D12C" w14:textId="77777777" w:rsidR="00E105BE" w:rsidRDefault="00392925" w:rsidP="003E6880">
            <w:pPr>
              <w:pStyle w:val="a3"/>
              <w:spacing w:before="188" w:line="340" w:lineRule="exact"/>
              <w:rPr>
                <w:spacing w:val="0"/>
              </w:rPr>
            </w:pPr>
            <w:r>
              <w:rPr>
                <w:rFonts w:cs="Century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35169" wp14:editId="4F3724DA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215900</wp:posOffset>
                      </wp:positionV>
                      <wp:extent cx="146050" cy="11493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149350"/>
                              </a:xfrm>
                              <a:prstGeom prst="rightBrace">
                                <a:avLst>
                                  <a:gd name="adj1" fmla="val 65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12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12.45pt;margin-top:17pt;width:11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E105BE">
              <w:rPr>
                <w:rFonts w:cs="Century"/>
                <w:spacing w:val="1"/>
              </w:rPr>
              <w:t xml:space="preserve"> </w:t>
            </w:r>
            <w:r w:rsidR="00E105BE">
              <w:rPr>
                <w:rFonts w:ascii="ＭＳ 明朝" w:hAnsi="ＭＳ 明朝" w:hint="eastAsia"/>
                <w:spacing w:val="3"/>
                <w:sz w:val="34"/>
                <w:szCs w:val="34"/>
              </w:rPr>
              <w:t>作成の動機</w:t>
            </w:r>
          </w:p>
          <w:p w14:paraId="1EBC58AF" w14:textId="77777777" w:rsidR="00E105BE" w:rsidRDefault="00E105BE" w:rsidP="003E688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しくみとはたらき</w:t>
            </w:r>
          </w:p>
          <w:p w14:paraId="3AA2EC6E" w14:textId="77777777" w:rsidR="00E105BE" w:rsidRDefault="00E105BE" w:rsidP="00E105BE">
            <w:pPr>
              <w:ind w:firstLineChars="50" w:firstLine="173"/>
            </w:pPr>
            <w:r>
              <w:rPr>
                <w:rFonts w:ascii="ＭＳ 明朝" w:hAnsi="ＭＳ 明朝" w:hint="eastAsia"/>
                <w:spacing w:val="3"/>
                <w:sz w:val="34"/>
                <w:szCs w:val="34"/>
              </w:rPr>
              <w:t>特に工夫した点　　　　　　等必要事項</w:t>
            </w:r>
          </w:p>
          <w:p w14:paraId="175518A9" w14:textId="77777777" w:rsidR="00E105BE" w:rsidRPr="00E105BE" w:rsidRDefault="00E105BE" w:rsidP="00E105BE">
            <w:pPr>
              <w:pStyle w:val="a3"/>
              <w:spacing w:line="240" w:lineRule="auto"/>
              <w:rPr>
                <w:rFonts w:cs="Century"/>
                <w:spacing w:val="1"/>
                <w:sz w:val="34"/>
                <w:szCs w:val="3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cs="Century" w:hint="eastAsia"/>
                <w:spacing w:val="1"/>
              </w:rPr>
              <w:t xml:space="preserve"> </w:t>
            </w:r>
            <w:r w:rsidRPr="00E105BE">
              <w:rPr>
                <w:rFonts w:cs="Century" w:hint="eastAsia"/>
                <w:spacing w:val="1"/>
                <w:sz w:val="34"/>
                <w:szCs w:val="34"/>
              </w:rPr>
              <w:t>使用方法と効果</w:t>
            </w:r>
          </w:p>
          <w:p w14:paraId="369FBB59" w14:textId="30F444B5" w:rsidR="00E105BE" w:rsidRPr="00E105BE" w:rsidRDefault="0096416A" w:rsidP="00E105BE">
            <w:pPr>
              <w:pStyle w:val="a3"/>
              <w:spacing w:line="240" w:lineRule="auto"/>
              <w:rPr>
                <w:spacing w:val="0"/>
                <w:sz w:val="34"/>
                <w:szCs w:val="34"/>
              </w:rPr>
            </w:pPr>
            <w:r>
              <w:rPr>
                <w:rFonts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CA2F4" wp14:editId="6DE77E79">
                      <wp:simplePos x="0" y="0"/>
                      <wp:positionH relativeFrom="column">
                        <wp:posOffset>4358323</wp:posOffset>
                      </wp:positionH>
                      <wp:positionV relativeFrom="paragraph">
                        <wp:posOffset>3231039</wp:posOffset>
                      </wp:positionV>
                      <wp:extent cx="1943258" cy="1835944"/>
                      <wp:effectExtent l="0" t="0" r="1905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258" cy="183594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9B379" w14:textId="1595E4D1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動画二次元コード</w:t>
                                  </w:r>
                                </w:p>
                                <w:p w14:paraId="3277F161" w14:textId="3E73ECB5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4CA6C3" w14:textId="17A63380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E1272DE" w14:textId="04CD8DCB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C553F3" w14:textId="19327BC1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C252DC" w14:textId="79F1A127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C05033" w14:textId="7DD19841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CCAECBF" w14:textId="3FE95465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5578E04" w14:textId="3AF01BCD" w:rsid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8675420" w14:textId="77777777" w:rsidR="0096416A" w:rsidRPr="0096416A" w:rsidRDefault="0096416A" w:rsidP="009641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CA2F4" id="正方形/長方形 2" o:spid="_x0000_s1026" style="position:absolute;left:0;text-align:left;margin-left:343.2pt;margin-top:254.4pt;width:153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" filled="f" strokecolor="black [3213]" strokeweight="1pt">
                      <v:textbox>
                        <w:txbxContent>
                          <w:p w14:paraId="3089B379" w14:textId="1595E4D1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動画二次元コード</w:t>
                            </w:r>
                          </w:p>
                          <w:p w14:paraId="3277F161" w14:textId="3E73ECB5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04CA6C3" w14:textId="17A63380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E1272DE" w14:textId="04CD8DCB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C553F3" w14:textId="19327BC1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C252DC" w14:textId="79F1A127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5C05033" w14:textId="7DD19841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CAECBF" w14:textId="3FE95465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578E04" w14:textId="3AF01BCD" w:rsid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675420" w14:textId="77777777" w:rsidR="0096416A" w:rsidRPr="0096416A" w:rsidRDefault="0096416A" w:rsidP="00964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05BE">
              <w:rPr>
                <w:rFonts w:cs="Century" w:hint="eastAsia"/>
                <w:spacing w:val="1"/>
              </w:rPr>
              <w:t xml:space="preserve">　</w:t>
            </w:r>
            <w:r w:rsidR="00E105BE" w:rsidRPr="00E105BE">
              <w:rPr>
                <w:rFonts w:cs="Century" w:hint="eastAsia"/>
                <w:spacing w:val="1"/>
                <w:sz w:val="34"/>
                <w:szCs w:val="34"/>
              </w:rPr>
              <w:t>参考文献</w:t>
            </w:r>
            <w:r w:rsidR="00E105BE">
              <w:rPr>
                <w:rFonts w:cs="Century"/>
                <w:spacing w:val="1"/>
              </w:rPr>
              <w:t xml:space="preserve"> 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328C3" w14:textId="77777777" w:rsidR="00E105BE" w:rsidRDefault="00E105BE">
            <w:pPr>
              <w:pStyle w:val="a3"/>
              <w:spacing w:line="340" w:lineRule="exact"/>
              <w:rPr>
                <w:spacing w:val="0"/>
              </w:rPr>
            </w:pPr>
          </w:p>
        </w:tc>
      </w:tr>
    </w:tbl>
    <w:p w14:paraId="5F34746D" w14:textId="77777777" w:rsidR="00BE65BF" w:rsidRDefault="00BE65BF" w:rsidP="003E6880">
      <w:pPr>
        <w:pStyle w:val="a3"/>
        <w:spacing w:line="120" w:lineRule="exact"/>
        <w:rPr>
          <w:rFonts w:hint="eastAsia"/>
          <w:spacing w:val="0"/>
        </w:rPr>
      </w:pPr>
    </w:p>
    <w:sectPr w:rsidR="00BE65BF" w:rsidSect="00BE65BF">
      <w:pgSz w:w="11906" w:h="16838"/>
      <w:pgMar w:top="1417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A140" w14:textId="77777777" w:rsidR="009A3ADD" w:rsidRDefault="009A3ADD" w:rsidP="00362491">
      <w:r>
        <w:separator/>
      </w:r>
    </w:p>
  </w:endnote>
  <w:endnote w:type="continuationSeparator" w:id="0">
    <w:p w14:paraId="336D91C1" w14:textId="77777777" w:rsidR="009A3ADD" w:rsidRDefault="009A3ADD" w:rsidP="0036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94D7" w14:textId="77777777" w:rsidR="009A3ADD" w:rsidRDefault="009A3ADD" w:rsidP="00362491">
      <w:r>
        <w:separator/>
      </w:r>
    </w:p>
  </w:footnote>
  <w:footnote w:type="continuationSeparator" w:id="0">
    <w:p w14:paraId="634D3010" w14:textId="77777777" w:rsidR="009A3ADD" w:rsidRDefault="009A3ADD" w:rsidP="0036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BF"/>
    <w:rsid w:val="000E5304"/>
    <w:rsid w:val="0019391A"/>
    <w:rsid w:val="001A2161"/>
    <w:rsid w:val="002373CC"/>
    <w:rsid w:val="00362491"/>
    <w:rsid w:val="00363D3F"/>
    <w:rsid w:val="00392925"/>
    <w:rsid w:val="003E6880"/>
    <w:rsid w:val="00503887"/>
    <w:rsid w:val="00573248"/>
    <w:rsid w:val="00697F53"/>
    <w:rsid w:val="0082043B"/>
    <w:rsid w:val="0096416A"/>
    <w:rsid w:val="009A3ADD"/>
    <w:rsid w:val="009B6440"/>
    <w:rsid w:val="00A80B1D"/>
    <w:rsid w:val="00AB255F"/>
    <w:rsid w:val="00AF6254"/>
    <w:rsid w:val="00BE65BF"/>
    <w:rsid w:val="00BF069F"/>
    <w:rsid w:val="00C176B9"/>
    <w:rsid w:val="00E105BE"/>
    <w:rsid w:val="00EC7F02"/>
    <w:rsid w:val="00F03B75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13F6AF"/>
  <w15:docId w15:val="{93587DD8-7164-45FC-B997-85961E0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7F0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6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491"/>
  </w:style>
  <w:style w:type="paragraph" w:styleId="a6">
    <w:name w:val="footer"/>
    <w:basedOn w:val="a"/>
    <w:link w:val="a7"/>
    <w:uiPriority w:val="99"/>
    <w:unhideWhenUsed/>
    <w:rsid w:val="0036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491"/>
  </w:style>
  <w:style w:type="paragraph" w:styleId="a8">
    <w:name w:val="Balloon Text"/>
    <w:basedOn w:val="a"/>
    <w:link w:val="a9"/>
    <w:uiPriority w:val="99"/>
    <w:semiHidden/>
    <w:unhideWhenUsed/>
    <w:rsid w:val="00BF06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6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t.szk242\My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64FD-DE23-4B70-AAD1-7E5F760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69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澤田 惟樹</cp:lastModifiedBy>
  <cp:revision>7</cp:revision>
  <cp:lastPrinted>2024-03-18T08:08:00Z</cp:lastPrinted>
  <dcterms:created xsi:type="dcterms:W3CDTF">2019-06-17T02:51:00Z</dcterms:created>
  <dcterms:modified xsi:type="dcterms:W3CDTF">2024-03-18T08:08:00Z</dcterms:modified>
</cp:coreProperties>
</file>